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aribyrnong-profile"/>
    <w:p>
      <w:pPr>
        <w:pStyle w:val="Heading1"/>
      </w:pPr>
      <w:r>
        <w:t xml:space="preserve">Maribyrnong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91,762          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Maribyrnong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54,220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Maribyrnong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$61,370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$7,243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54,053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4,651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17,916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18,340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336,235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329,672.4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22,100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2,822,400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2025-02-12T02:24:08Z</dcterms:created>
  <dcterms:modified xsi:type="dcterms:W3CDTF">2025-02-12T02:24:08Z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